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E575" w14:textId="52E4D50E" w:rsidR="00AF219A" w:rsidRPr="00AF219A" w:rsidRDefault="00BC248C" w:rsidP="00BC248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BC248C">
        <w:rPr>
          <w:rFonts w:asciiTheme="majorHAnsi" w:hAnsiTheme="majorHAnsi" w:cstheme="majorHAnsi"/>
          <w:b/>
          <w:szCs w:val="24"/>
        </w:rPr>
        <w:t xml:space="preserve">ALL. B)   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</w:t>
      </w:r>
      <w:r w:rsidR="00C83954" w:rsidRPr="00AF219A">
        <w:rPr>
          <w:rFonts w:asciiTheme="majorHAnsi" w:hAnsiTheme="majorHAnsi" w:cstheme="majorHAnsi"/>
          <w:sz w:val="22"/>
          <w:szCs w:val="22"/>
        </w:rPr>
        <w:t>Agli Uffici Servizi Socio Educativi</w:t>
      </w:r>
    </w:p>
    <w:p w14:paraId="16767AA0" w14:textId="77777777" w:rsidR="00AF219A" w:rsidRPr="00AF219A" w:rsidRDefault="00AF219A" w:rsidP="00C83954">
      <w:pPr>
        <w:autoSpaceDE w:val="0"/>
        <w:autoSpaceDN w:val="0"/>
        <w:adjustRightInd w:val="0"/>
        <w:ind w:left="5664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Via C. Battisti n. 50</w:t>
      </w:r>
    </w:p>
    <w:p w14:paraId="56A5C480" w14:textId="588FD913" w:rsidR="00C83954" w:rsidRDefault="00AF219A" w:rsidP="00C83954">
      <w:pPr>
        <w:autoSpaceDE w:val="0"/>
        <w:autoSpaceDN w:val="0"/>
        <w:adjustRightInd w:val="0"/>
        <w:ind w:left="5664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60022 Castelfidardo (AN)</w:t>
      </w:r>
      <w:r w:rsidR="00C83954" w:rsidRPr="00AF219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87A4E4" w14:textId="77777777" w:rsidR="002566D6" w:rsidRPr="00AF219A" w:rsidRDefault="002566D6" w:rsidP="00C83954">
      <w:pPr>
        <w:autoSpaceDE w:val="0"/>
        <w:autoSpaceDN w:val="0"/>
        <w:adjustRightInd w:val="0"/>
        <w:ind w:left="5664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5ED2CFBD" w14:textId="10678BF7" w:rsidR="00C83954" w:rsidRPr="002566D6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566D6">
        <w:rPr>
          <w:rFonts w:asciiTheme="majorHAnsi" w:hAnsiTheme="majorHAnsi" w:cstheme="majorHAnsi"/>
          <w:b/>
          <w:sz w:val="22"/>
          <w:szCs w:val="22"/>
        </w:rPr>
        <w:t xml:space="preserve">OGGETTO: </w:t>
      </w:r>
      <w:r w:rsidR="002566D6" w:rsidRPr="002566D6">
        <w:rPr>
          <w:rFonts w:asciiTheme="majorHAnsi" w:hAnsiTheme="majorHAnsi" w:cstheme="majorHAnsi"/>
          <w:b/>
          <w:sz w:val="22"/>
          <w:szCs w:val="22"/>
        </w:rPr>
        <w:t xml:space="preserve">MISURA 1°) </w:t>
      </w:r>
      <w:r w:rsidRPr="002566D6">
        <w:rPr>
          <w:rFonts w:asciiTheme="majorHAnsi" w:hAnsiTheme="majorHAnsi" w:cstheme="majorHAnsi"/>
          <w:b/>
          <w:sz w:val="22"/>
          <w:szCs w:val="22"/>
        </w:rPr>
        <w:t xml:space="preserve">RICHIESTA </w:t>
      </w:r>
      <w:r w:rsidR="008F524E" w:rsidRPr="002566D6">
        <w:rPr>
          <w:rFonts w:asciiTheme="majorHAnsi" w:hAnsiTheme="majorHAnsi" w:cstheme="majorHAnsi"/>
          <w:b/>
          <w:sz w:val="22"/>
          <w:szCs w:val="22"/>
        </w:rPr>
        <w:t>CONTRIBUT</w:t>
      </w:r>
      <w:r w:rsidR="00310E26" w:rsidRPr="002566D6">
        <w:rPr>
          <w:rFonts w:asciiTheme="majorHAnsi" w:hAnsiTheme="majorHAnsi" w:cstheme="majorHAnsi"/>
          <w:b/>
          <w:sz w:val="22"/>
          <w:szCs w:val="22"/>
        </w:rPr>
        <w:t>I</w:t>
      </w:r>
      <w:r w:rsidR="008F524E" w:rsidRPr="002566D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10E26" w:rsidRPr="002566D6">
        <w:rPr>
          <w:rFonts w:asciiTheme="majorHAnsi" w:hAnsiTheme="majorHAnsi" w:cstheme="majorHAnsi"/>
          <w:b/>
          <w:sz w:val="22"/>
          <w:szCs w:val="22"/>
        </w:rPr>
        <w:t>FAMIGLI</w:t>
      </w:r>
      <w:r w:rsidR="009C7AB4" w:rsidRPr="002566D6">
        <w:rPr>
          <w:rFonts w:asciiTheme="majorHAnsi" w:hAnsiTheme="majorHAnsi" w:cstheme="majorHAnsi"/>
          <w:b/>
          <w:sz w:val="22"/>
          <w:szCs w:val="22"/>
        </w:rPr>
        <w:t xml:space="preserve">E </w:t>
      </w:r>
      <w:r w:rsidR="008F524E" w:rsidRPr="002566D6">
        <w:rPr>
          <w:rFonts w:asciiTheme="majorHAnsi" w:hAnsiTheme="majorHAnsi" w:cstheme="majorHAnsi"/>
          <w:b/>
          <w:sz w:val="22"/>
          <w:szCs w:val="22"/>
        </w:rPr>
        <w:t>C</w:t>
      </w:r>
      <w:r w:rsidRPr="002566D6">
        <w:rPr>
          <w:rFonts w:asciiTheme="majorHAnsi" w:hAnsiTheme="majorHAnsi" w:cstheme="majorHAnsi"/>
          <w:b/>
          <w:sz w:val="22"/>
          <w:szCs w:val="22"/>
        </w:rPr>
        <w:t>ENTRI ESTIVI 202</w:t>
      </w:r>
      <w:r w:rsidR="00402458" w:rsidRPr="002566D6">
        <w:rPr>
          <w:rFonts w:asciiTheme="majorHAnsi" w:hAnsiTheme="majorHAnsi" w:cstheme="majorHAnsi"/>
          <w:b/>
          <w:sz w:val="22"/>
          <w:szCs w:val="22"/>
        </w:rPr>
        <w:t>3</w:t>
      </w:r>
      <w:r w:rsidR="00AE6E2E">
        <w:rPr>
          <w:rFonts w:asciiTheme="majorHAnsi" w:hAnsiTheme="majorHAnsi" w:cstheme="majorHAnsi"/>
          <w:b/>
          <w:sz w:val="22"/>
          <w:szCs w:val="22"/>
        </w:rPr>
        <w:t xml:space="preserve"> NEL TERRITORIO COMUNALE</w:t>
      </w:r>
    </w:p>
    <w:p w14:paraId="56DAFF63" w14:textId="77777777" w:rsidR="00C83954" w:rsidRPr="002566D6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11E86EE" w14:textId="77777777" w:rsidR="008F524E" w:rsidRDefault="00C83954" w:rsidP="00AF219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Il</w:t>
      </w:r>
      <w:r w:rsidR="00AF219A">
        <w:rPr>
          <w:rFonts w:asciiTheme="majorHAnsi" w:hAnsiTheme="majorHAnsi" w:cstheme="majorHAnsi"/>
          <w:sz w:val="22"/>
          <w:szCs w:val="22"/>
        </w:rPr>
        <w:t>/La</w:t>
      </w:r>
      <w:r w:rsidR="00AF219A" w:rsidRPr="00AF219A">
        <w:rPr>
          <w:rFonts w:asciiTheme="majorHAnsi" w:hAnsiTheme="majorHAnsi" w:cstheme="majorHAnsi"/>
          <w:sz w:val="22"/>
          <w:szCs w:val="22"/>
        </w:rPr>
        <w:t xml:space="preserve"> s</w:t>
      </w:r>
      <w:r w:rsidRPr="00AF219A">
        <w:rPr>
          <w:rFonts w:asciiTheme="majorHAnsi" w:hAnsiTheme="majorHAnsi" w:cstheme="majorHAnsi"/>
          <w:sz w:val="22"/>
          <w:szCs w:val="22"/>
        </w:rPr>
        <w:t>ottoscritto/</w:t>
      </w:r>
      <w:r w:rsidR="00AF219A">
        <w:rPr>
          <w:rFonts w:asciiTheme="majorHAnsi" w:hAnsiTheme="majorHAnsi" w:cstheme="majorHAnsi"/>
          <w:sz w:val="22"/>
          <w:szCs w:val="22"/>
        </w:rPr>
        <w:t>a __________</w:t>
      </w:r>
      <w:r w:rsidR="00AF219A" w:rsidRPr="00AF219A">
        <w:rPr>
          <w:rFonts w:asciiTheme="majorHAnsi" w:hAnsiTheme="majorHAnsi" w:cstheme="majorHAnsi"/>
          <w:sz w:val="22"/>
          <w:szCs w:val="22"/>
        </w:rPr>
        <w:t>__________________</w:t>
      </w:r>
      <w:r w:rsidRPr="00AF219A">
        <w:rPr>
          <w:rFonts w:asciiTheme="majorHAnsi" w:hAnsiTheme="majorHAnsi" w:cstheme="majorHAnsi"/>
          <w:sz w:val="22"/>
          <w:szCs w:val="22"/>
        </w:rPr>
        <w:t>nato/a</w:t>
      </w:r>
      <w:r w:rsidR="00AF21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F219A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AF219A">
        <w:rPr>
          <w:rFonts w:asciiTheme="majorHAnsi" w:hAnsiTheme="majorHAnsi" w:cstheme="majorHAnsi"/>
          <w:sz w:val="22"/>
          <w:szCs w:val="22"/>
        </w:rPr>
        <w:t xml:space="preserve"> </w:t>
      </w:r>
      <w:r w:rsidR="008F524E">
        <w:rPr>
          <w:rFonts w:asciiTheme="majorHAnsi" w:hAnsiTheme="majorHAnsi" w:cstheme="majorHAnsi"/>
          <w:sz w:val="22"/>
          <w:szCs w:val="22"/>
        </w:rPr>
        <w:t>___________</w:t>
      </w:r>
      <w:r w:rsidR="00AF219A" w:rsidRPr="00AF219A">
        <w:rPr>
          <w:rFonts w:asciiTheme="majorHAnsi" w:hAnsiTheme="majorHAnsi" w:cstheme="majorHAnsi"/>
          <w:sz w:val="22"/>
          <w:szCs w:val="22"/>
        </w:rPr>
        <w:t>___________</w:t>
      </w:r>
      <w:r w:rsidR="00AF219A">
        <w:rPr>
          <w:rFonts w:asciiTheme="majorHAnsi" w:hAnsiTheme="majorHAnsi" w:cstheme="majorHAnsi"/>
          <w:sz w:val="22"/>
          <w:szCs w:val="22"/>
        </w:rPr>
        <w:t>_i</w:t>
      </w:r>
      <w:r w:rsidR="00AF219A" w:rsidRPr="00AF219A">
        <w:rPr>
          <w:rFonts w:asciiTheme="majorHAnsi" w:hAnsiTheme="majorHAnsi" w:cstheme="majorHAnsi"/>
          <w:sz w:val="22"/>
          <w:szCs w:val="22"/>
        </w:rPr>
        <w:t>l_______________,</w:t>
      </w:r>
    </w:p>
    <w:p w14:paraId="17329C2D" w14:textId="7911F919" w:rsidR="008F524E" w:rsidRDefault="00C83954" w:rsidP="00AF219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 xml:space="preserve">residente a Castelfidardo </w:t>
      </w:r>
      <w:r w:rsidR="00AF219A" w:rsidRPr="00AF219A">
        <w:rPr>
          <w:rFonts w:asciiTheme="majorHAnsi" w:hAnsiTheme="majorHAnsi" w:cstheme="majorHAnsi"/>
          <w:sz w:val="22"/>
          <w:szCs w:val="22"/>
        </w:rPr>
        <w:t>in</w:t>
      </w:r>
      <w:r w:rsidR="008F524E">
        <w:rPr>
          <w:rFonts w:asciiTheme="majorHAnsi" w:hAnsiTheme="majorHAnsi" w:cstheme="majorHAnsi"/>
          <w:sz w:val="22"/>
          <w:szCs w:val="22"/>
        </w:rPr>
        <w:t xml:space="preserve">  </w:t>
      </w:r>
      <w:r w:rsidR="00AF219A" w:rsidRPr="00AF219A">
        <w:rPr>
          <w:rFonts w:asciiTheme="majorHAnsi" w:hAnsiTheme="majorHAnsi" w:cstheme="majorHAnsi"/>
          <w:sz w:val="22"/>
          <w:szCs w:val="22"/>
        </w:rPr>
        <w:t xml:space="preserve"> </w:t>
      </w:r>
      <w:r w:rsidRPr="00AF219A">
        <w:rPr>
          <w:rFonts w:asciiTheme="majorHAnsi" w:hAnsiTheme="majorHAnsi" w:cstheme="majorHAnsi"/>
          <w:sz w:val="22"/>
          <w:szCs w:val="22"/>
        </w:rPr>
        <w:t>Vi</w:t>
      </w:r>
      <w:r w:rsidR="008F524E">
        <w:rPr>
          <w:rFonts w:asciiTheme="majorHAnsi" w:hAnsiTheme="majorHAnsi" w:cstheme="majorHAnsi"/>
          <w:sz w:val="22"/>
          <w:szCs w:val="22"/>
        </w:rPr>
        <w:t>a_______________________________</w:t>
      </w:r>
      <w:r w:rsidR="00AF219A" w:rsidRPr="00AF219A">
        <w:rPr>
          <w:rFonts w:asciiTheme="majorHAnsi" w:hAnsiTheme="majorHAnsi" w:cstheme="majorHAnsi"/>
          <w:sz w:val="22"/>
          <w:szCs w:val="22"/>
        </w:rPr>
        <w:t>____</w:t>
      </w:r>
      <w:r w:rsidR="008F524E">
        <w:rPr>
          <w:rFonts w:asciiTheme="majorHAnsi" w:hAnsiTheme="majorHAnsi" w:cstheme="majorHAnsi"/>
          <w:sz w:val="22"/>
          <w:szCs w:val="22"/>
        </w:rPr>
        <w:t xml:space="preserve"> </w:t>
      </w:r>
      <w:r w:rsidRPr="00AF219A">
        <w:rPr>
          <w:rFonts w:asciiTheme="majorHAnsi" w:hAnsiTheme="majorHAnsi" w:cstheme="majorHAnsi"/>
          <w:sz w:val="22"/>
          <w:szCs w:val="22"/>
        </w:rPr>
        <w:t>C.F.</w:t>
      </w:r>
      <w:r w:rsidR="00AF219A" w:rsidRPr="00AF219A">
        <w:rPr>
          <w:rFonts w:asciiTheme="majorHAnsi" w:hAnsiTheme="majorHAnsi" w:cstheme="majorHAnsi"/>
          <w:sz w:val="22"/>
          <w:szCs w:val="22"/>
        </w:rPr>
        <w:t>_</w:t>
      </w:r>
      <w:r w:rsidR="008F524E">
        <w:rPr>
          <w:rFonts w:asciiTheme="majorHAnsi" w:hAnsiTheme="majorHAnsi" w:cstheme="majorHAnsi"/>
          <w:sz w:val="22"/>
          <w:szCs w:val="22"/>
        </w:rPr>
        <w:t>____________</w:t>
      </w:r>
      <w:r w:rsidR="00AF219A" w:rsidRPr="00AF219A">
        <w:rPr>
          <w:rFonts w:asciiTheme="majorHAnsi" w:hAnsiTheme="majorHAnsi" w:cstheme="majorHAnsi"/>
          <w:sz w:val="22"/>
          <w:szCs w:val="22"/>
        </w:rPr>
        <w:t>_____________</w:t>
      </w:r>
      <w:r w:rsidR="004A682D">
        <w:rPr>
          <w:rFonts w:asciiTheme="majorHAnsi" w:hAnsiTheme="majorHAnsi" w:cstheme="majorHAnsi"/>
          <w:sz w:val="22"/>
          <w:szCs w:val="22"/>
        </w:rPr>
        <w:t xml:space="preserve"> </w:t>
      </w:r>
      <w:r w:rsidR="00AF219A" w:rsidRPr="00AF219A">
        <w:rPr>
          <w:rFonts w:asciiTheme="majorHAnsi" w:hAnsiTheme="majorHAnsi" w:cstheme="majorHAnsi"/>
          <w:sz w:val="22"/>
          <w:szCs w:val="22"/>
        </w:rPr>
        <w:t>T</w:t>
      </w:r>
      <w:r w:rsidRPr="00AF219A">
        <w:rPr>
          <w:rFonts w:asciiTheme="majorHAnsi" w:hAnsiTheme="majorHAnsi" w:cstheme="majorHAnsi"/>
          <w:sz w:val="22"/>
          <w:szCs w:val="22"/>
        </w:rPr>
        <w:t>elefono</w:t>
      </w:r>
      <w:r w:rsidR="00AF219A" w:rsidRPr="00AF219A">
        <w:rPr>
          <w:rFonts w:asciiTheme="majorHAnsi" w:hAnsiTheme="majorHAnsi" w:cstheme="majorHAnsi"/>
          <w:sz w:val="22"/>
          <w:szCs w:val="22"/>
        </w:rPr>
        <w:t>_____</w:t>
      </w:r>
      <w:r w:rsidR="00F36ABA">
        <w:rPr>
          <w:rFonts w:asciiTheme="majorHAnsi" w:hAnsiTheme="majorHAnsi" w:cstheme="majorHAnsi"/>
          <w:sz w:val="22"/>
          <w:szCs w:val="22"/>
        </w:rPr>
        <w:t>____</w:t>
      </w:r>
      <w:r w:rsidR="00AF219A" w:rsidRPr="00AF219A">
        <w:rPr>
          <w:rFonts w:asciiTheme="majorHAnsi" w:hAnsiTheme="majorHAnsi" w:cstheme="majorHAnsi"/>
          <w:sz w:val="22"/>
          <w:szCs w:val="22"/>
        </w:rPr>
        <w:t>__________</w:t>
      </w:r>
      <w:r w:rsidR="004A682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F219A" w:rsidRPr="00AF219A">
        <w:rPr>
          <w:rFonts w:asciiTheme="majorHAnsi" w:hAnsiTheme="majorHAnsi" w:cstheme="majorHAnsi"/>
          <w:sz w:val="22"/>
          <w:szCs w:val="22"/>
        </w:rPr>
        <w:t>e</w:t>
      </w:r>
      <w:r w:rsidR="008F524E">
        <w:rPr>
          <w:rFonts w:asciiTheme="majorHAnsi" w:hAnsiTheme="majorHAnsi" w:cstheme="majorHAnsi"/>
          <w:sz w:val="22"/>
          <w:szCs w:val="22"/>
        </w:rPr>
        <w:t>_</w:t>
      </w:r>
      <w:r w:rsidR="00AF219A" w:rsidRPr="00AF219A">
        <w:rPr>
          <w:rFonts w:asciiTheme="majorHAnsi" w:hAnsiTheme="majorHAnsi" w:cstheme="majorHAnsi"/>
          <w:sz w:val="22"/>
          <w:szCs w:val="22"/>
        </w:rPr>
        <w:t>mail</w:t>
      </w:r>
      <w:proofErr w:type="spellEnd"/>
      <w:r w:rsidR="00AF219A" w:rsidRPr="00AF219A">
        <w:rPr>
          <w:rFonts w:asciiTheme="majorHAnsi" w:hAnsiTheme="majorHAnsi" w:cstheme="majorHAnsi"/>
          <w:sz w:val="22"/>
          <w:szCs w:val="22"/>
        </w:rPr>
        <w:t>________________________</w:t>
      </w:r>
    </w:p>
    <w:p w14:paraId="45C338DA" w14:textId="2C6F3157" w:rsidR="00C83954" w:rsidRDefault="00C83954" w:rsidP="00C8395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CHIEDE</w:t>
      </w:r>
    </w:p>
    <w:p w14:paraId="6CD47E57" w14:textId="79E19E69" w:rsidR="00C83954" w:rsidRPr="00AF219A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 xml:space="preserve">IL </w:t>
      </w:r>
      <w:r w:rsidR="008F524E">
        <w:rPr>
          <w:rFonts w:asciiTheme="majorHAnsi" w:hAnsiTheme="majorHAnsi" w:cstheme="majorHAnsi"/>
          <w:sz w:val="22"/>
          <w:szCs w:val="22"/>
        </w:rPr>
        <w:t>CONTRIBUTO A R</w:t>
      </w:r>
      <w:r w:rsidRPr="00AF219A">
        <w:rPr>
          <w:rFonts w:asciiTheme="majorHAnsi" w:hAnsiTheme="majorHAnsi" w:cstheme="majorHAnsi"/>
          <w:sz w:val="22"/>
          <w:szCs w:val="22"/>
        </w:rPr>
        <w:t>IMBORSO SPESE PER LA PARTECIPAZIONE AI CENTRI ESTIVI MINORI PER FAMIGLIE CON ISEE PER PRESTAZIONI AGEVOLATE RIVOLTE A MINORENNI NON SUPERIORE A</w:t>
      </w:r>
      <w:r w:rsidR="008F524E">
        <w:rPr>
          <w:rFonts w:asciiTheme="majorHAnsi" w:hAnsiTheme="majorHAnsi" w:cstheme="majorHAnsi"/>
          <w:sz w:val="22"/>
          <w:szCs w:val="22"/>
        </w:rPr>
        <w:t>D</w:t>
      </w:r>
      <w:r w:rsidR="00DF36A5">
        <w:rPr>
          <w:rFonts w:asciiTheme="majorHAnsi" w:hAnsiTheme="majorHAnsi" w:cstheme="majorHAnsi"/>
          <w:sz w:val="22"/>
          <w:szCs w:val="22"/>
        </w:rPr>
        <w:t xml:space="preserve"> € 3</w:t>
      </w:r>
      <w:r w:rsidRPr="00AF219A">
        <w:rPr>
          <w:rFonts w:asciiTheme="majorHAnsi" w:hAnsiTheme="majorHAnsi" w:cstheme="majorHAnsi"/>
          <w:sz w:val="22"/>
          <w:szCs w:val="22"/>
        </w:rPr>
        <w:t>0.000</w:t>
      </w:r>
      <w:r w:rsidR="00F36ABA">
        <w:rPr>
          <w:rFonts w:asciiTheme="majorHAnsi" w:hAnsiTheme="majorHAnsi" w:cstheme="majorHAnsi"/>
          <w:sz w:val="22"/>
          <w:szCs w:val="22"/>
        </w:rPr>
        <w:t>,00</w:t>
      </w:r>
      <w:r w:rsidR="00863D29">
        <w:rPr>
          <w:rFonts w:asciiTheme="majorHAnsi" w:hAnsiTheme="majorHAnsi" w:cstheme="majorHAnsi"/>
          <w:sz w:val="22"/>
          <w:szCs w:val="22"/>
        </w:rPr>
        <w:t xml:space="preserve"> o CON ESONERO </w:t>
      </w:r>
      <w:r w:rsidR="00AE6E2E">
        <w:rPr>
          <w:rFonts w:asciiTheme="majorHAnsi" w:hAnsiTheme="majorHAnsi" w:cstheme="majorHAnsi"/>
          <w:sz w:val="22"/>
          <w:szCs w:val="22"/>
        </w:rPr>
        <w:t xml:space="preserve">ISEE </w:t>
      </w:r>
      <w:r w:rsidR="00863D29">
        <w:rPr>
          <w:rFonts w:asciiTheme="majorHAnsi" w:hAnsiTheme="majorHAnsi" w:cstheme="majorHAnsi"/>
          <w:sz w:val="22"/>
          <w:szCs w:val="22"/>
        </w:rPr>
        <w:t>PER FAMIGLIE CON FIGLI CON DISABILITA’</w:t>
      </w:r>
    </w:p>
    <w:p w14:paraId="6AB5A1B1" w14:textId="77777777" w:rsidR="002566D6" w:rsidRDefault="002566D6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EFFD1C2" w14:textId="27D32816" w:rsidR="00C83954" w:rsidRPr="00AF219A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A tal fine dichiara:</w:t>
      </w:r>
    </w:p>
    <w:p w14:paraId="6B80FE93" w14:textId="13F1C0C0" w:rsidR="00C83954" w:rsidRPr="00AF219A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□ di avere la residenza anagrafica nel Comune di Castelfidardo alla data di scadenza del bando;</w:t>
      </w:r>
    </w:p>
    <w:p w14:paraId="4EB34A62" w14:textId="3CF25AB7" w:rsidR="00C83954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□ di avere un Isee per prestazioni agevolate rivolte a minorenni in corso di validità pari a € ____</w:t>
      </w:r>
      <w:r w:rsidR="00E956E8" w:rsidRPr="00AF219A">
        <w:rPr>
          <w:rFonts w:asciiTheme="majorHAnsi" w:hAnsiTheme="majorHAnsi" w:cstheme="majorHAnsi"/>
          <w:sz w:val="22"/>
          <w:szCs w:val="22"/>
        </w:rPr>
        <w:t>__</w:t>
      </w:r>
      <w:r w:rsidRPr="00AF219A">
        <w:rPr>
          <w:rFonts w:asciiTheme="majorHAnsi" w:hAnsiTheme="majorHAnsi" w:cstheme="majorHAnsi"/>
          <w:sz w:val="22"/>
          <w:szCs w:val="22"/>
        </w:rPr>
        <w:t>_________;</w:t>
      </w:r>
    </w:p>
    <w:p w14:paraId="388EE2AA" w14:textId="658F3C18" w:rsidR="00BA5B15" w:rsidRPr="00AF219A" w:rsidRDefault="00BA5B15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 xml:space="preserve">□ di </w:t>
      </w:r>
      <w:r>
        <w:rPr>
          <w:rFonts w:asciiTheme="majorHAnsi" w:hAnsiTheme="majorHAnsi" w:cstheme="majorHAnsi"/>
          <w:sz w:val="22"/>
          <w:szCs w:val="22"/>
        </w:rPr>
        <w:t>essere esonerato dall’applicazione</w:t>
      </w:r>
      <w:r w:rsidRPr="00AF219A">
        <w:rPr>
          <w:rFonts w:asciiTheme="majorHAnsi" w:hAnsiTheme="majorHAnsi" w:cstheme="majorHAnsi"/>
          <w:sz w:val="22"/>
          <w:szCs w:val="22"/>
        </w:rPr>
        <w:t xml:space="preserve"> Isee per prestazioni agevolate rivolte a minorenni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68B92146" w14:textId="04B3DC65" w:rsidR="00C83954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136865919"/>
      <w:bookmarkStart w:id="2" w:name="_Hlk136866359"/>
      <w:r w:rsidRPr="00AF219A">
        <w:rPr>
          <w:rFonts w:asciiTheme="majorHAnsi" w:hAnsiTheme="majorHAnsi" w:cstheme="majorHAnsi"/>
          <w:sz w:val="22"/>
          <w:szCs w:val="22"/>
        </w:rPr>
        <w:t xml:space="preserve">□ di avere </w:t>
      </w:r>
      <w:bookmarkEnd w:id="1"/>
      <w:r w:rsidRPr="00AF219A">
        <w:rPr>
          <w:rFonts w:asciiTheme="majorHAnsi" w:hAnsiTheme="majorHAnsi" w:cstheme="majorHAnsi"/>
          <w:sz w:val="22"/>
          <w:szCs w:val="22"/>
        </w:rPr>
        <w:t>nel proprio nucleo familiare N. ________ figli minori che frequentano centri estivi scelti dalle</w:t>
      </w:r>
      <w:r w:rsidR="0018025A">
        <w:rPr>
          <w:rFonts w:asciiTheme="majorHAnsi" w:hAnsiTheme="majorHAnsi" w:cstheme="majorHAnsi"/>
          <w:sz w:val="22"/>
          <w:szCs w:val="22"/>
        </w:rPr>
        <w:t xml:space="preserve"> </w:t>
      </w:r>
      <w:r w:rsidRPr="00AF219A">
        <w:rPr>
          <w:rFonts w:asciiTheme="majorHAnsi" w:hAnsiTheme="majorHAnsi" w:cstheme="majorHAnsi"/>
          <w:sz w:val="22"/>
          <w:szCs w:val="22"/>
        </w:rPr>
        <w:t>famiglie</w:t>
      </w:r>
      <w:bookmarkEnd w:id="2"/>
      <w:r w:rsidRPr="00AF219A">
        <w:rPr>
          <w:rFonts w:asciiTheme="majorHAnsi" w:hAnsiTheme="majorHAnsi" w:cstheme="majorHAnsi"/>
          <w:sz w:val="22"/>
          <w:szCs w:val="22"/>
        </w:rPr>
        <w:t>;</w:t>
      </w:r>
    </w:p>
    <w:p w14:paraId="031AB5E2" w14:textId="32C05281" w:rsidR="00402458" w:rsidRDefault="00402458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13E5EE9" w14:textId="070ECF43" w:rsidR="00C83954" w:rsidRDefault="00C83954" w:rsidP="00C8395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682D">
        <w:rPr>
          <w:rFonts w:asciiTheme="majorHAnsi" w:hAnsiTheme="majorHAnsi" w:cstheme="majorHAnsi"/>
          <w:b/>
          <w:sz w:val="22"/>
          <w:szCs w:val="22"/>
        </w:rPr>
        <w:t>Dichiara inoltre</w:t>
      </w:r>
    </w:p>
    <w:p w14:paraId="5E32026C" w14:textId="77777777" w:rsidR="009C7AB4" w:rsidRPr="004A682D" w:rsidRDefault="009C7AB4" w:rsidP="00C8395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879344D" w14:textId="3801D2C0" w:rsidR="00C83954" w:rsidRPr="00AF219A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 xml:space="preserve">□ che ai fini del rimborso </w:t>
      </w:r>
      <w:r w:rsidR="00E956E8" w:rsidRPr="00AF219A">
        <w:rPr>
          <w:rFonts w:asciiTheme="majorHAnsi" w:hAnsiTheme="majorHAnsi" w:cstheme="majorHAnsi"/>
          <w:sz w:val="22"/>
          <w:szCs w:val="22"/>
        </w:rPr>
        <w:t>allega</w:t>
      </w:r>
      <w:r w:rsidRPr="00AF219A">
        <w:rPr>
          <w:rFonts w:asciiTheme="majorHAnsi" w:hAnsiTheme="majorHAnsi" w:cstheme="majorHAnsi"/>
          <w:sz w:val="22"/>
          <w:szCs w:val="22"/>
        </w:rPr>
        <w:t xml:space="preserve"> copia delle </w:t>
      </w:r>
      <w:r w:rsidR="00E956E8" w:rsidRPr="00AF219A">
        <w:rPr>
          <w:rFonts w:asciiTheme="majorHAnsi" w:hAnsiTheme="majorHAnsi" w:cstheme="majorHAnsi"/>
          <w:sz w:val="22"/>
          <w:szCs w:val="22"/>
        </w:rPr>
        <w:t>ricevute/</w:t>
      </w:r>
      <w:r w:rsidRPr="00AF219A">
        <w:rPr>
          <w:rFonts w:asciiTheme="majorHAnsi" w:hAnsiTheme="majorHAnsi" w:cstheme="majorHAnsi"/>
          <w:sz w:val="22"/>
          <w:szCs w:val="22"/>
        </w:rPr>
        <w:t>fatture quietanzate</w:t>
      </w:r>
      <w:r w:rsidR="00E956E8" w:rsidRPr="00AF219A">
        <w:rPr>
          <w:rFonts w:asciiTheme="majorHAnsi" w:hAnsiTheme="majorHAnsi" w:cstheme="majorHAnsi"/>
          <w:sz w:val="22"/>
          <w:szCs w:val="22"/>
        </w:rPr>
        <w:t xml:space="preserve"> </w:t>
      </w:r>
      <w:r w:rsidRPr="00AF219A">
        <w:rPr>
          <w:rFonts w:asciiTheme="majorHAnsi" w:hAnsiTheme="majorHAnsi" w:cstheme="majorHAnsi"/>
          <w:sz w:val="22"/>
          <w:szCs w:val="22"/>
        </w:rPr>
        <w:t>rilasciate dal Centro Estivo o altro</w:t>
      </w:r>
      <w:r w:rsidR="00E956E8" w:rsidRPr="00AF219A">
        <w:rPr>
          <w:rFonts w:asciiTheme="majorHAnsi" w:hAnsiTheme="majorHAnsi" w:cstheme="majorHAnsi"/>
          <w:sz w:val="22"/>
          <w:szCs w:val="22"/>
        </w:rPr>
        <w:t xml:space="preserve"> </w:t>
      </w:r>
      <w:r w:rsidRPr="00AF219A">
        <w:rPr>
          <w:rFonts w:asciiTheme="majorHAnsi" w:hAnsiTheme="majorHAnsi" w:cstheme="majorHAnsi"/>
          <w:sz w:val="22"/>
          <w:szCs w:val="22"/>
        </w:rPr>
        <w:t>documento contabile;</w:t>
      </w:r>
    </w:p>
    <w:p w14:paraId="54F88666" w14:textId="4FA2B334" w:rsidR="00E956E8" w:rsidRDefault="00E956E8" w:rsidP="00E956E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 xml:space="preserve">□ di autorizzare l’accredito del rimborso </w:t>
      </w:r>
      <w:r w:rsidR="00AF219A" w:rsidRPr="00AF219A">
        <w:rPr>
          <w:rFonts w:asciiTheme="majorHAnsi" w:hAnsiTheme="majorHAnsi" w:cstheme="majorHAnsi"/>
          <w:sz w:val="22"/>
          <w:szCs w:val="22"/>
        </w:rPr>
        <w:t>sul conto corrente intestato</w:t>
      </w:r>
      <w:r w:rsidR="004D2957">
        <w:rPr>
          <w:rFonts w:asciiTheme="majorHAnsi" w:hAnsiTheme="majorHAnsi" w:cstheme="majorHAnsi"/>
          <w:sz w:val="22"/>
          <w:szCs w:val="22"/>
        </w:rPr>
        <w:t xml:space="preserve"> a______________________________</w:t>
      </w:r>
      <w:r w:rsidR="00AF219A" w:rsidRPr="00AF219A">
        <w:rPr>
          <w:rFonts w:asciiTheme="majorHAnsi" w:hAnsiTheme="majorHAnsi" w:cstheme="majorHAnsi"/>
          <w:sz w:val="22"/>
          <w:szCs w:val="22"/>
        </w:rPr>
        <w:t xml:space="preserve"> </w:t>
      </w:r>
      <w:r w:rsidRPr="00AF219A">
        <w:rPr>
          <w:rFonts w:asciiTheme="majorHAnsi" w:hAnsiTheme="majorHAnsi" w:cstheme="majorHAnsi"/>
          <w:sz w:val="22"/>
          <w:szCs w:val="22"/>
        </w:rPr>
        <w:t xml:space="preserve">utilizzando il seguente </w:t>
      </w:r>
      <w:r w:rsidR="00AF219A" w:rsidRPr="00AF219A">
        <w:rPr>
          <w:rFonts w:asciiTheme="majorHAnsi" w:hAnsiTheme="majorHAnsi" w:cstheme="majorHAnsi"/>
          <w:sz w:val="22"/>
          <w:szCs w:val="22"/>
        </w:rPr>
        <w:t xml:space="preserve">codice </w:t>
      </w:r>
      <w:r w:rsidRPr="00AF219A">
        <w:rPr>
          <w:rFonts w:asciiTheme="majorHAnsi" w:hAnsiTheme="majorHAnsi" w:cstheme="majorHAnsi"/>
          <w:sz w:val="22"/>
          <w:szCs w:val="22"/>
        </w:rPr>
        <w:t>IBAN____________________________________________________</w:t>
      </w:r>
      <w:r w:rsidR="004D2957">
        <w:rPr>
          <w:rFonts w:asciiTheme="majorHAnsi" w:hAnsiTheme="majorHAnsi" w:cstheme="majorHAnsi"/>
          <w:sz w:val="22"/>
          <w:szCs w:val="22"/>
        </w:rPr>
        <w:t>___________</w:t>
      </w:r>
    </w:p>
    <w:p w14:paraId="6D11E031" w14:textId="77777777" w:rsidR="00147D5E" w:rsidRDefault="00147D5E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A4D9E07" w14:textId="577CE2B3" w:rsidR="00C83954" w:rsidRPr="00AF219A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Il richiedente</w:t>
      </w:r>
      <w:r w:rsidR="00AF219A" w:rsidRPr="00AF219A">
        <w:rPr>
          <w:rFonts w:asciiTheme="majorHAnsi" w:hAnsiTheme="majorHAnsi" w:cstheme="majorHAnsi"/>
          <w:sz w:val="22"/>
          <w:szCs w:val="22"/>
        </w:rPr>
        <w:t>:</w:t>
      </w:r>
    </w:p>
    <w:p w14:paraId="0EB465F0" w14:textId="77777777" w:rsidR="00C83954" w:rsidRPr="00AF219A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- è consapevole delle responsabilità e delle sanzioni previste dalla legge in caso di dichiarazioni mendaci;</w:t>
      </w:r>
    </w:p>
    <w:p w14:paraId="39B7512D" w14:textId="77777777" w:rsidR="00C83954" w:rsidRPr="00AF219A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- prende atto che eventuali dichiarazioni false o non rispondenti a verità comporteranno l’annullamento</w:t>
      </w:r>
    </w:p>
    <w:p w14:paraId="00C1D23B" w14:textId="009AD756" w:rsidR="00C83954" w:rsidRPr="00AF219A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della domanda cui la presente dichiarazione si riferisce e la revoca dei benefici da questa derivanti</w:t>
      </w:r>
      <w:r w:rsidR="009C7AB4">
        <w:rPr>
          <w:rFonts w:asciiTheme="majorHAnsi" w:hAnsiTheme="majorHAnsi" w:cstheme="majorHAnsi"/>
          <w:sz w:val="22"/>
          <w:szCs w:val="22"/>
        </w:rPr>
        <w:t>.</w:t>
      </w:r>
    </w:p>
    <w:p w14:paraId="25672247" w14:textId="77777777" w:rsidR="009C7AB4" w:rsidRDefault="009C7AB4" w:rsidP="0072081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01010"/>
          <w:sz w:val="18"/>
          <w:szCs w:val="18"/>
        </w:rPr>
      </w:pPr>
    </w:p>
    <w:p w14:paraId="04619310" w14:textId="3F93D535" w:rsidR="00720813" w:rsidRPr="008F524E" w:rsidRDefault="00256026" w:rsidP="0072081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8F524E">
        <w:rPr>
          <w:rFonts w:asciiTheme="majorHAnsi" w:hAnsiTheme="majorHAnsi" w:cstheme="majorHAnsi"/>
          <w:b/>
          <w:bCs/>
          <w:color w:val="101010"/>
          <w:sz w:val="18"/>
          <w:szCs w:val="18"/>
        </w:rPr>
        <w:t>Informativa sul trattamento dei dati personali</w:t>
      </w:r>
      <w:r w:rsidR="00720813" w:rsidRPr="008F524E">
        <w:rPr>
          <w:rFonts w:asciiTheme="majorHAnsi" w:hAnsiTheme="majorHAnsi" w:cstheme="majorHAnsi"/>
          <w:b/>
          <w:bCs/>
          <w:color w:val="101010"/>
          <w:sz w:val="18"/>
          <w:szCs w:val="18"/>
        </w:rPr>
        <w:t xml:space="preserve"> ai sensi del </w:t>
      </w:r>
      <w:r w:rsidR="00720813" w:rsidRPr="008F524E">
        <w:rPr>
          <w:rFonts w:asciiTheme="majorHAnsi" w:hAnsiTheme="majorHAnsi" w:cstheme="majorHAnsi"/>
          <w:b/>
          <w:bCs/>
          <w:color w:val="000000"/>
          <w:sz w:val="18"/>
          <w:szCs w:val="18"/>
        </w:rPr>
        <w:t>REG. UE N° 679/2016</w:t>
      </w:r>
    </w:p>
    <w:p w14:paraId="017B73FC" w14:textId="663E153E" w:rsidR="00720813" w:rsidRPr="008F524E" w:rsidRDefault="00720813" w:rsidP="00147D5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>I dati personali sono raccolti e utilizzati sia con mezzi elettronici o comunque automatizzati, sia con mezzi cartacei per procedere ai necessari adempimenti e verifiche relativi al presente procedimento. I dati possono essere comunicati ai soggetti istituzionali solo nei casi previsti dalle disposizioni di legge o di regolamento, disciplinanti l’accesso o l’erogazione dei servizi richiesti; inoltre possono essere utilizzati per la verifica dell’esattezza e veridicità delle dichiarazioni rilasciate nelle forme e nei limiti previsti dalla normativa vigente.</w:t>
      </w:r>
      <w:r w:rsidR="00147D5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>La persona interessata può rivolgersi, in qualsiasi momento, al Responsabile del Settore VII, per esercitare i diritti previsti dalla normativa vigente che prevede gli obblighi e i compiti in base ai quali è regolato il trattamento dei dati, compresi quelli sensibili.</w:t>
      </w:r>
      <w:r w:rsidR="00147D5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Gli interessati, ricorrendone i presupposti, hanno, altresì, il diritto di proporre reclamo all’Autorità di controllo (Garante Privacy) secondo le procedure previste. </w:t>
      </w:r>
    </w:p>
    <w:p w14:paraId="168AAAB7" w14:textId="4A5BB8E5" w:rsidR="00720813" w:rsidRPr="008F524E" w:rsidRDefault="00720813" w:rsidP="0072081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Il Responsabile della protezione dati (DPO) è: </w:t>
      </w:r>
      <w:proofErr w:type="spellStart"/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>Tecnob</w:t>
      </w:r>
      <w:proofErr w:type="spellEnd"/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S.r.l. - referente: Dino </w:t>
      </w:r>
      <w:proofErr w:type="spellStart"/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>Elisei</w:t>
      </w:r>
      <w:proofErr w:type="spellEnd"/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e-mail / PEC: dpo@tecnob.it / amministrazione@pec.tecnob.it</w:t>
      </w:r>
    </w:p>
    <w:p w14:paraId="735ECD81" w14:textId="77777777" w:rsidR="009C7AB4" w:rsidRDefault="009C7AB4" w:rsidP="00534CE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5B31319" w14:textId="4F43B40A" w:rsidR="00B90EC4" w:rsidRPr="00147D5E" w:rsidRDefault="00256026" w:rsidP="00534CE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C</w:t>
      </w:r>
      <w:r w:rsidR="00325B76"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astelfidardo, il</w:t>
      </w:r>
      <w:r w:rsidR="00B90EC4"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</w:t>
      </w:r>
      <w:r w:rsidR="00534CE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                                                                </w:t>
      </w:r>
      <w:r w:rsidR="00B90EC4"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                                      Firma</w:t>
      </w:r>
    </w:p>
    <w:p w14:paraId="3AD04E46" w14:textId="0B8E584A" w:rsidR="00DB13F8" w:rsidRPr="00147D5E" w:rsidRDefault="00B90EC4" w:rsidP="00B90EC4">
      <w:pPr>
        <w:autoSpaceDE w:val="0"/>
        <w:autoSpaceDN w:val="0"/>
        <w:adjustRightInd w:val="0"/>
        <w:ind w:left="4248" w:firstLine="708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_____________________________________________</w:t>
      </w:r>
      <w:r w:rsidR="00325B76"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1883D963" w14:textId="77777777" w:rsidR="00C83954" w:rsidRPr="00AF219A" w:rsidRDefault="00C83954" w:rsidP="00C8395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AF219A">
        <w:rPr>
          <w:rFonts w:asciiTheme="majorHAnsi" w:hAnsiTheme="majorHAnsi" w:cstheme="majorHAnsi"/>
          <w:b/>
          <w:bCs/>
          <w:sz w:val="22"/>
          <w:szCs w:val="22"/>
        </w:rPr>
        <w:t>Allega:</w:t>
      </w:r>
    </w:p>
    <w:p w14:paraId="2360C22F" w14:textId="77777777" w:rsidR="00AF219A" w:rsidRPr="0018025A" w:rsidRDefault="00C83954" w:rsidP="00C83954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18025A">
        <w:rPr>
          <w:rFonts w:asciiTheme="majorHAnsi" w:hAnsiTheme="majorHAnsi" w:cstheme="majorHAnsi"/>
          <w:bCs/>
          <w:sz w:val="22"/>
          <w:szCs w:val="22"/>
        </w:rPr>
        <w:t>- Attestazione I.S.E.E. Minorenni (Indicatore Situazione Economica Equivalente)</w:t>
      </w:r>
      <w:r w:rsidR="00AF219A" w:rsidRPr="0018025A">
        <w:rPr>
          <w:rFonts w:asciiTheme="majorHAnsi" w:hAnsiTheme="majorHAnsi" w:cstheme="majorHAnsi"/>
          <w:bCs/>
          <w:sz w:val="22"/>
          <w:szCs w:val="22"/>
        </w:rPr>
        <w:t>;</w:t>
      </w:r>
    </w:p>
    <w:p w14:paraId="79E7DD03" w14:textId="52064A75" w:rsidR="00C83954" w:rsidRPr="0018025A" w:rsidRDefault="00C83954" w:rsidP="00C83954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18025A">
        <w:rPr>
          <w:rFonts w:asciiTheme="majorHAnsi" w:hAnsiTheme="majorHAnsi" w:cstheme="majorHAnsi"/>
          <w:bCs/>
          <w:sz w:val="22"/>
          <w:szCs w:val="22"/>
        </w:rPr>
        <w:t>- Copia documento d’identità del richiedente</w:t>
      </w:r>
      <w:r w:rsidR="00AF219A" w:rsidRPr="0018025A">
        <w:rPr>
          <w:rFonts w:asciiTheme="majorHAnsi" w:hAnsiTheme="majorHAnsi" w:cstheme="majorHAnsi"/>
          <w:bCs/>
          <w:sz w:val="22"/>
          <w:szCs w:val="22"/>
        </w:rPr>
        <w:t>;</w:t>
      </w:r>
    </w:p>
    <w:p w14:paraId="0A889ED3" w14:textId="3F5D2FA9" w:rsidR="00147D5E" w:rsidRDefault="00C83954" w:rsidP="00C83954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18025A">
        <w:rPr>
          <w:rFonts w:asciiTheme="majorHAnsi" w:hAnsiTheme="majorHAnsi" w:cstheme="majorHAnsi"/>
          <w:bCs/>
          <w:sz w:val="22"/>
          <w:szCs w:val="22"/>
        </w:rPr>
        <w:t xml:space="preserve">- </w:t>
      </w:r>
      <w:r w:rsidR="00AF219A" w:rsidRPr="0018025A">
        <w:rPr>
          <w:rFonts w:asciiTheme="majorHAnsi" w:hAnsiTheme="majorHAnsi" w:cstheme="majorHAnsi"/>
          <w:bCs/>
          <w:sz w:val="22"/>
          <w:szCs w:val="22"/>
        </w:rPr>
        <w:t>Copia delle ricevute/fatture quietanzate rilasciate dal Centro Estivo o altro documento contabile</w:t>
      </w:r>
      <w:r w:rsidR="009C7AB4">
        <w:rPr>
          <w:rFonts w:asciiTheme="majorHAnsi" w:hAnsiTheme="majorHAnsi" w:cstheme="majorHAnsi"/>
          <w:bCs/>
          <w:sz w:val="22"/>
          <w:szCs w:val="22"/>
        </w:rPr>
        <w:t>.</w:t>
      </w:r>
    </w:p>
    <w:sectPr w:rsidR="00147D5E" w:rsidSect="00147D5E">
      <w:headerReference w:type="default" r:id="rId10"/>
      <w:footerReference w:type="default" r:id="rId11"/>
      <w:pgSz w:w="11906" w:h="16838" w:code="9"/>
      <w:pgMar w:top="2801" w:right="964" w:bottom="227" w:left="964" w:header="425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C2BBF" w14:textId="77777777" w:rsidR="00347E00" w:rsidRDefault="00347E00">
      <w:r>
        <w:separator/>
      </w:r>
    </w:p>
  </w:endnote>
  <w:endnote w:type="continuationSeparator" w:id="0">
    <w:p w14:paraId="62F7288F" w14:textId="77777777" w:rsidR="00347E00" w:rsidRDefault="0034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725E" w14:textId="77777777" w:rsidR="009E5085" w:rsidRDefault="009E5085">
    <w:pPr>
      <w:pStyle w:val="Pidipagina"/>
      <w:jc w:val="center"/>
      <w:rPr>
        <w:rFonts w:ascii="Verdana" w:hAnsi="Verdana"/>
        <w:sz w:val="14"/>
      </w:rPr>
    </w:pPr>
    <w:r>
      <w:rPr>
        <w:rFonts w:ascii="Verdana" w:hAnsi="Verdana"/>
        <w:sz w:val="14"/>
      </w:rPr>
      <w:t>_____________________________________________________________________________________________________________</w:t>
    </w:r>
  </w:p>
  <w:p w14:paraId="710F6E5E" w14:textId="77777777" w:rsidR="009E5085" w:rsidRPr="009E5085" w:rsidRDefault="009A7B31">
    <w:pPr>
      <w:pStyle w:val="Pidipagina"/>
      <w:jc w:val="center"/>
      <w:rPr>
        <w:rFonts w:ascii="Verdana" w:hAnsi="Verdana"/>
        <w:color w:val="333333"/>
        <w:sz w:val="14"/>
      </w:rPr>
    </w:pPr>
    <w:r w:rsidRPr="009E5085">
      <w:rPr>
        <w:rFonts w:ascii="Verdana" w:hAnsi="Verdana"/>
        <w:color w:val="333333"/>
        <w:sz w:val="14"/>
      </w:rPr>
      <w:t xml:space="preserve">Comune di Castelfidardo - Piazza della Repubblica n. 8 </w:t>
    </w:r>
    <w:r w:rsidR="00323393" w:rsidRPr="009E5085">
      <w:rPr>
        <w:rFonts w:ascii="Verdana" w:hAnsi="Verdana"/>
        <w:color w:val="333333"/>
        <w:sz w:val="14"/>
      </w:rPr>
      <w:t xml:space="preserve">   </w:t>
    </w:r>
    <w:r w:rsidRPr="009E5085">
      <w:rPr>
        <w:rFonts w:ascii="Verdana" w:hAnsi="Verdana"/>
        <w:color w:val="333333"/>
        <w:sz w:val="14"/>
      </w:rPr>
      <w:t xml:space="preserve"> 60022 Castelfidardo </w:t>
    </w:r>
    <w:proofErr w:type="gramStart"/>
    <w:r w:rsidR="00323393" w:rsidRPr="009E5085">
      <w:rPr>
        <w:rFonts w:ascii="Verdana" w:hAnsi="Verdana"/>
        <w:color w:val="333333"/>
        <w:sz w:val="14"/>
      </w:rPr>
      <w:t xml:space="preserve">AN  </w:t>
    </w:r>
    <w:r w:rsidRPr="009E5085">
      <w:rPr>
        <w:rFonts w:ascii="Verdana" w:hAnsi="Verdana"/>
        <w:color w:val="333333"/>
        <w:sz w:val="14"/>
      </w:rPr>
      <w:t>-</w:t>
    </w:r>
    <w:proofErr w:type="gramEnd"/>
    <w:r w:rsidRPr="009E5085">
      <w:rPr>
        <w:rFonts w:ascii="Verdana" w:hAnsi="Verdana"/>
        <w:color w:val="333333"/>
        <w:sz w:val="14"/>
      </w:rPr>
      <w:t xml:space="preserve"> Tel</w:t>
    </w:r>
    <w:r w:rsidR="00323393" w:rsidRPr="009E5085">
      <w:rPr>
        <w:rFonts w:ascii="Verdana" w:hAnsi="Verdana"/>
        <w:color w:val="333333"/>
        <w:sz w:val="14"/>
      </w:rPr>
      <w:t>.</w:t>
    </w:r>
    <w:r w:rsidR="009E5085" w:rsidRPr="009E5085">
      <w:rPr>
        <w:rFonts w:ascii="Verdana" w:hAnsi="Verdana"/>
        <w:color w:val="333333"/>
        <w:sz w:val="14"/>
      </w:rPr>
      <w:t xml:space="preserve"> 071 78291     </w:t>
    </w:r>
    <w:r w:rsidR="009E5085">
      <w:rPr>
        <w:rFonts w:ascii="Verdana" w:hAnsi="Verdana"/>
        <w:color w:val="333333"/>
        <w:sz w:val="14"/>
      </w:rPr>
      <w:t>Cod. Fisc.</w:t>
    </w:r>
    <w:r w:rsidR="009E5085" w:rsidRPr="009E5085">
      <w:rPr>
        <w:rFonts w:ascii="Verdana" w:hAnsi="Verdana"/>
        <w:color w:val="333333"/>
        <w:sz w:val="14"/>
      </w:rPr>
      <w:t xml:space="preserve"> e P. I.V.A. 00123220428              </w:t>
    </w:r>
  </w:p>
  <w:p w14:paraId="7809ED7A" w14:textId="77777777" w:rsidR="009A7B31" w:rsidRPr="009E5085" w:rsidRDefault="00323393">
    <w:pPr>
      <w:pStyle w:val="Pidipagina"/>
      <w:jc w:val="center"/>
      <w:rPr>
        <w:rFonts w:ascii="Verdana" w:hAnsi="Verdana"/>
        <w:color w:val="333333"/>
        <w:sz w:val="14"/>
      </w:rPr>
    </w:pPr>
    <w:r w:rsidRPr="009E5085">
      <w:rPr>
        <w:rFonts w:ascii="Verdana" w:hAnsi="Verdana"/>
        <w:color w:val="333333"/>
        <w:sz w:val="14"/>
      </w:rPr>
      <w:t xml:space="preserve">www.comune.castelfidardo.an.it               </w:t>
    </w:r>
    <w:r w:rsidR="009E5085" w:rsidRPr="009E5085">
      <w:rPr>
        <w:rFonts w:ascii="Verdana" w:hAnsi="Verdana"/>
        <w:color w:val="333333"/>
        <w:sz w:val="14"/>
      </w:rPr>
      <w:t>protocollo@comune.castelfidardo.an.it          comune.castelfidardo@pec.it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101F2" w14:textId="77777777" w:rsidR="00347E00" w:rsidRDefault="00347E00">
      <w:r>
        <w:separator/>
      </w:r>
    </w:p>
  </w:footnote>
  <w:footnote w:type="continuationSeparator" w:id="0">
    <w:p w14:paraId="6CF473D2" w14:textId="77777777" w:rsidR="00347E00" w:rsidRDefault="0034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F857B" w14:textId="77777777" w:rsidR="00323393" w:rsidRDefault="0039488F">
    <w:pPr>
      <w:pStyle w:val="Titolo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7E6453" wp14:editId="7BDB887C">
          <wp:simplePos x="0" y="0"/>
          <wp:positionH relativeFrom="column">
            <wp:posOffset>44450</wp:posOffset>
          </wp:positionH>
          <wp:positionV relativeFrom="paragraph">
            <wp:posOffset>168275</wp:posOffset>
          </wp:positionV>
          <wp:extent cx="723900" cy="1104900"/>
          <wp:effectExtent l="0" t="0" r="0" b="0"/>
          <wp:wrapNone/>
          <wp:docPr id="21" name="Immagine 21" descr="stemma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mma 2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B31">
      <w:t xml:space="preserve">     </w:t>
    </w:r>
  </w:p>
  <w:p w14:paraId="41706F30" w14:textId="77777777" w:rsidR="001473D5" w:rsidRDefault="00323393">
    <w:pPr>
      <w:pStyle w:val="Titolo3"/>
    </w:pPr>
    <w:r>
      <w:t xml:space="preserve">     </w:t>
    </w:r>
  </w:p>
  <w:p w14:paraId="1166646C" w14:textId="77777777" w:rsidR="009A7B31" w:rsidRDefault="001473D5" w:rsidP="001473D5">
    <w:pPr>
      <w:pStyle w:val="Titolo3"/>
      <w:ind w:firstLine="708"/>
      <w:rPr>
        <w:rFonts w:ascii="Verdana" w:hAnsi="Verdana"/>
        <w:b w:val="0"/>
        <w:bCs/>
        <w:sz w:val="32"/>
      </w:rPr>
    </w:pPr>
    <w:r>
      <w:t xml:space="preserve">   </w:t>
    </w:r>
    <w:r w:rsidR="009A7B31">
      <w:rPr>
        <w:rFonts w:ascii="Verdana" w:hAnsi="Verdana"/>
        <w:b w:val="0"/>
        <w:bCs/>
        <w:sz w:val="32"/>
      </w:rPr>
      <w:t>COMUNE DI CASTELFIDARDO</w:t>
    </w:r>
  </w:p>
  <w:p w14:paraId="202750DD" w14:textId="77777777" w:rsidR="009A7B31" w:rsidRDefault="009A7B31">
    <w:pPr>
      <w:tabs>
        <w:tab w:val="left" w:pos="2235"/>
      </w:tabs>
      <w:spacing w:line="240" w:lineRule="atLeast"/>
      <w:jc w:val="both"/>
      <w:rPr>
        <w:rFonts w:ascii="Arial" w:hAnsi="Arial"/>
        <w:sz w:val="20"/>
      </w:rPr>
    </w:pPr>
    <w:r>
      <w:rPr>
        <w:rFonts w:ascii="Arial" w:hAnsi="Arial"/>
        <w:sz w:val="20"/>
      </w:rPr>
      <w:tab/>
    </w:r>
  </w:p>
  <w:p w14:paraId="1F55E8A8" w14:textId="77777777" w:rsidR="009A7B31" w:rsidRDefault="009A7B31">
    <w:pPr>
      <w:spacing w:line="240" w:lineRule="atLeast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PROVINCIA DI ANCONA</w:t>
    </w:r>
  </w:p>
  <w:p w14:paraId="3DCB3B9D" w14:textId="77777777" w:rsidR="009A7B31" w:rsidRDefault="009A7B31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2E3E"/>
    <w:multiLevelType w:val="hybridMultilevel"/>
    <w:tmpl w:val="587AC726"/>
    <w:lvl w:ilvl="0" w:tplc="392A6ECE">
      <w:start w:val="19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65579"/>
    <w:multiLevelType w:val="hybridMultilevel"/>
    <w:tmpl w:val="3F064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1F4F"/>
    <w:multiLevelType w:val="hybridMultilevel"/>
    <w:tmpl w:val="9FA02B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3761A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68"/>
    <w:rsid w:val="0003167B"/>
    <w:rsid w:val="00093804"/>
    <w:rsid w:val="000E6F63"/>
    <w:rsid w:val="000F4D6E"/>
    <w:rsid w:val="00112257"/>
    <w:rsid w:val="001473D5"/>
    <w:rsid w:val="00147D5E"/>
    <w:rsid w:val="0015798D"/>
    <w:rsid w:val="00162FE9"/>
    <w:rsid w:val="001738A0"/>
    <w:rsid w:val="0018025A"/>
    <w:rsid w:val="0018412D"/>
    <w:rsid w:val="001A0A31"/>
    <w:rsid w:val="00256026"/>
    <w:rsid w:val="002566D6"/>
    <w:rsid w:val="00273524"/>
    <w:rsid w:val="002E6151"/>
    <w:rsid w:val="00307DD8"/>
    <w:rsid w:val="00310E26"/>
    <w:rsid w:val="00323393"/>
    <w:rsid w:val="00325B76"/>
    <w:rsid w:val="00347E00"/>
    <w:rsid w:val="00381868"/>
    <w:rsid w:val="0039488F"/>
    <w:rsid w:val="003F6387"/>
    <w:rsid w:val="00402458"/>
    <w:rsid w:val="00466316"/>
    <w:rsid w:val="004A682D"/>
    <w:rsid w:val="004C1863"/>
    <w:rsid w:val="004D2957"/>
    <w:rsid w:val="0050014E"/>
    <w:rsid w:val="005226A1"/>
    <w:rsid w:val="00534CE4"/>
    <w:rsid w:val="005D2347"/>
    <w:rsid w:val="006753C9"/>
    <w:rsid w:val="006A3C6C"/>
    <w:rsid w:val="00720813"/>
    <w:rsid w:val="00735C7D"/>
    <w:rsid w:val="00736AC5"/>
    <w:rsid w:val="00790D0F"/>
    <w:rsid w:val="007E7397"/>
    <w:rsid w:val="007F2754"/>
    <w:rsid w:val="00863D29"/>
    <w:rsid w:val="0086735A"/>
    <w:rsid w:val="008D67EF"/>
    <w:rsid w:val="008F524E"/>
    <w:rsid w:val="00951B95"/>
    <w:rsid w:val="009A7B31"/>
    <w:rsid w:val="009C7AB4"/>
    <w:rsid w:val="009E5085"/>
    <w:rsid w:val="00A44A00"/>
    <w:rsid w:val="00A7193B"/>
    <w:rsid w:val="00AA756F"/>
    <w:rsid w:val="00AE6E2E"/>
    <w:rsid w:val="00AF219A"/>
    <w:rsid w:val="00B07F32"/>
    <w:rsid w:val="00B11A26"/>
    <w:rsid w:val="00B30B9C"/>
    <w:rsid w:val="00B90EC4"/>
    <w:rsid w:val="00BA5B15"/>
    <w:rsid w:val="00BC248C"/>
    <w:rsid w:val="00BD3136"/>
    <w:rsid w:val="00C73A38"/>
    <w:rsid w:val="00C83954"/>
    <w:rsid w:val="00D043A1"/>
    <w:rsid w:val="00DB13F8"/>
    <w:rsid w:val="00DC629B"/>
    <w:rsid w:val="00DF36A5"/>
    <w:rsid w:val="00E06889"/>
    <w:rsid w:val="00E26966"/>
    <w:rsid w:val="00E5224D"/>
    <w:rsid w:val="00E84F6B"/>
    <w:rsid w:val="00E956E8"/>
    <w:rsid w:val="00EA34C6"/>
    <w:rsid w:val="00F36ABA"/>
    <w:rsid w:val="00F737CA"/>
    <w:rsid w:val="00F815FD"/>
    <w:rsid w:val="00F9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FAC2396"/>
  <w15:chartTrackingRefBased/>
  <w15:docId w15:val="{83EEC7ED-64A6-44F0-8E3A-FFBEEE00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jc w:val="both"/>
      <w:outlineLvl w:val="2"/>
    </w:pPr>
    <w:rPr>
      <w:rFonts w:ascii="Arial" w:hAnsi="Arial"/>
      <w:b/>
      <w:spacing w:val="160"/>
      <w:sz w:val="36"/>
    </w:r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tabs>
        <w:tab w:val="left" w:pos="993"/>
      </w:tabs>
      <w:overflowPunct w:val="0"/>
      <w:autoSpaceDE w:val="0"/>
      <w:autoSpaceDN w:val="0"/>
      <w:adjustRightInd w:val="0"/>
      <w:ind w:left="1560" w:hanging="1560"/>
      <w:jc w:val="both"/>
      <w:textAlignment w:val="baseline"/>
    </w:pPr>
    <w:rPr>
      <w:b/>
      <w:sz w:val="28"/>
    </w:r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jc w:val="both"/>
    </w:pPr>
    <w:rPr>
      <w:sz w:val="20"/>
    </w:rPr>
  </w:style>
  <w:style w:type="paragraph" w:styleId="Rientrocorpodeltesto3">
    <w:name w:val="Body Text Indent 3"/>
    <w:basedOn w:val="Normale"/>
    <w:pPr>
      <w:ind w:left="1080"/>
      <w:jc w:val="both"/>
    </w:pPr>
    <w:rPr>
      <w:szCs w:val="24"/>
    </w:rPr>
  </w:style>
  <w:style w:type="paragraph" w:customStyle="1" w:styleId="Corpodeltesto31">
    <w:name w:val="Corpo del testo 31"/>
    <w:basedOn w:val="Normal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semiHidden/>
    <w:rsid w:val="0011225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4F6B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8D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zzi\AppData\Local\Microsoft\Windows\Temporary%20Internet%20Files\OLKD72B\Carta%20Intestata%20colo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2823F9E2933D43BDBC32C315245458" ma:contentTypeVersion="12" ma:contentTypeDescription="Creare un nuovo documento." ma:contentTypeScope="" ma:versionID="d11f87cb0f50a8ee6b731877bdd66067">
  <xsd:schema xmlns:xsd="http://www.w3.org/2001/XMLSchema" xmlns:xs="http://www.w3.org/2001/XMLSchema" xmlns:p="http://schemas.microsoft.com/office/2006/metadata/properties" xmlns:ns3="6a47c453-dd5f-4091-9064-3b1be2c3f004" targetNamespace="http://schemas.microsoft.com/office/2006/metadata/properties" ma:root="true" ma:fieldsID="1e3e51f3bb5bd3748ae75533c4f6782d" ns3:_="">
    <xsd:import namespace="6a47c453-dd5f-4091-9064-3b1be2c3f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7c453-dd5f-4091-9064-3b1be2c3f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F812D-8B24-4EF0-AE84-12AD33AF402B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a47c453-dd5f-4091-9064-3b1be2c3f00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D0BF5E-F294-4225-BEDB-33B38D4F9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7c453-dd5f-4091-9064-3b1be2c3f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D358B-D2ED-4948-98AB-7AA04E5FA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color.dot</Template>
  <TotalTime>1</TotalTime>
  <Pages>1</Pages>
  <Words>435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CASTELFIDARDO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Maria Grazia Ruzzi</dc:creator>
  <cp:keywords/>
  <dc:description/>
  <cp:lastModifiedBy>Sonia Stortoni</cp:lastModifiedBy>
  <cp:revision>2</cp:revision>
  <cp:lastPrinted>2023-06-09T11:35:00Z</cp:lastPrinted>
  <dcterms:created xsi:type="dcterms:W3CDTF">2023-06-16T11:32:00Z</dcterms:created>
  <dcterms:modified xsi:type="dcterms:W3CDTF">2023-06-16T11:32:00Z</dcterms:modified>
  <cp:category>Modello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0x010100482823F9E2933D43BDBC32C315245458</vt:lpwstr>
  </property>
</Properties>
</file>